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D61BA">
      <w:r>
        <w:rPr>
          <w:noProof/>
        </w:rPr>
        <w:pict>
          <v:group id="Group 531" o:spid="_x0000_s1026" style="position:absolute;margin-left:-22.75pt;margin-top:-20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DC3B93" w:rsidRPr="00854BDF" w:rsidRDefault="00DC3B9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DC3B93" w:rsidRPr="00B75F2B" w:rsidRDefault="00DC3B93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Looked on online metals to see the different types of sizes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DC3B93" w:rsidRDefault="00DC3B9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DC3B93" w:rsidRPr="00B75F2B" w:rsidRDefault="00DC3B9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DC3B93" w:rsidRPr="00B75F2B" w:rsidRDefault="00DC3B9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DC3B93" w:rsidRPr="00A74C38" w:rsidRDefault="00DC3B9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Worked on price list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DC3B93" w:rsidRPr="00854BDF" w:rsidRDefault="00DC3B9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DC3B93" w:rsidRDefault="00DC3B9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DC3B93" w:rsidRDefault="00DC3B9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DC3B93" w:rsidRDefault="00DC3B9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DC3B93" w:rsidRPr="00B75F2B" w:rsidRDefault="00DC3B9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DC3B93" w:rsidRPr="00A74C38" w:rsidRDefault="00DC3B9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DC3B93" w:rsidRPr="00B75F2B" w:rsidRDefault="00DC3B9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Calculated the area for the aluminum wall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DC3B93" w:rsidRPr="00B75F2B" w:rsidRDefault="00DC3B9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DC3B93" w:rsidRPr="00854BDF" w:rsidRDefault="00DC3B9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DC3B93" w:rsidRPr="00B75F2B" w:rsidRDefault="00DC3B9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DC3B93" w:rsidRDefault="00DC3B9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DC3B93" w:rsidRPr="00B75F2B" w:rsidRDefault="00DC3B9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DC3B93" w:rsidRPr="00B75F2B" w:rsidRDefault="00DC3B9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DC3B93" w:rsidRPr="00A74C38" w:rsidRDefault="00DC3B9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Worked to find a sheet of thin aluminum for the top and bottom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DC3B93" w:rsidRPr="00854BDF" w:rsidRDefault="00DC3B9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DC3B93" w:rsidRDefault="00DC3B9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DC3B93" w:rsidRDefault="00DC3B9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DC3B93" w:rsidRDefault="00DC3B9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DC3B93" w:rsidRPr="00B75F2B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DC3B93" w:rsidRPr="00A74C38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DC3B93" w:rsidRPr="00B75F2B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sheet in the back, but not diamond plated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DC3B93" w:rsidRPr="00B75F2B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DC3B93" w:rsidRPr="00854BDF" w:rsidRDefault="00DC3B9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DC3B93" w:rsidRPr="00B75F2B" w:rsidRDefault="00DC3B9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Found out problems with side pieces, so we had to re-do the pieces.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DC3B93" w:rsidRDefault="00DC3B9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DC3B93" w:rsidRPr="00B75F2B" w:rsidRDefault="00DC3B9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DC3B93" w:rsidRPr="00B75F2B" w:rsidRDefault="00DC3B9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DC3B93" w:rsidRPr="00A74C38" w:rsidRDefault="00DC3B9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out more pieces on the robot to compare to the sheet.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DC3B93" w:rsidRPr="00854BDF" w:rsidRDefault="00DC3B9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DC3B93" w:rsidRDefault="00DC3B9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DC3B93" w:rsidRDefault="00DC3B9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DC3B93" w:rsidRDefault="00DC3B9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DC3B93" w:rsidRPr="00B75F2B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DC3B93" w:rsidRPr="00A74C38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DC3B93" w:rsidRPr="00B75F2B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out top and bottom pieces for robot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DC3B93" w:rsidRPr="00B75F2B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DC3B93" w:rsidRPr="00854BDF" w:rsidRDefault="00DC3B9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DC3B93" w:rsidRPr="00B75F2B" w:rsidRDefault="00DC3B9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are ready to machine the pieces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DC3B93" w:rsidRDefault="00DC3B9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DC3B93" w:rsidRPr="00B75F2B" w:rsidRDefault="00DC3B9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DC3B93" w:rsidRPr="00B75F2B" w:rsidRDefault="00DC3B9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DC3B93" w:rsidRPr="00A74C38" w:rsidRDefault="00DC3B9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Worked more on pieces for the robots body to put on aluminum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DC3B93" w:rsidRPr="00854BDF" w:rsidRDefault="00DC3B9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DC3B93" w:rsidRDefault="00DC3B9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DC3B93" w:rsidRDefault="00DC3B9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DC3B93" w:rsidRDefault="00DC3B9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DC3B93" w:rsidRPr="00B75F2B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DC3B93" w:rsidRPr="00A74C38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DC3B93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found that there is enough room on the sheet for the top and bottom on the sheet</w:t>
                                  </w:r>
                                </w:p>
                                <w:p w:rsidR="00DC3B93" w:rsidRPr="00B75F2B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sheet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DC3B93" w:rsidRPr="00B75F2B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DC3B93" w:rsidRPr="00854BDF" w:rsidRDefault="00DC3B9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DC3B93" w:rsidRPr="00B75F2B" w:rsidRDefault="00DC3B9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DC3B93" w:rsidRDefault="00DC3B9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DC3B93" w:rsidRPr="00B75F2B" w:rsidRDefault="00DC3B9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DC3B93" w:rsidRPr="00B75F2B" w:rsidRDefault="00DC3B9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DC3B93" w:rsidRPr="00A74C38" w:rsidRDefault="00DC3B9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952C67">
                                  <w:rPr>
                                    <w:sz w:val="20"/>
                                  </w:rPr>
                                  <w:t xml:space="preserve">Worked on weekly </w:t>
                                </w:r>
                                <w:proofErr w:type="spellStart"/>
                                <w:r w:rsidR="00952C67">
                                  <w:rPr>
                                    <w:sz w:val="20"/>
                                  </w:rPr>
                                  <w:t>evals</w:t>
                                </w:r>
                                <w:proofErr w:type="spellEnd"/>
                                <w:r w:rsidR="00952C67">
                                  <w:rPr>
                                    <w:sz w:val="20"/>
                                  </w:rPr>
                                  <w:t xml:space="preserve"> for 10 min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DC3B93" w:rsidRPr="00854BDF" w:rsidRDefault="00DC3B9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DC3B93" w:rsidRDefault="00DC3B9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DC3B93" w:rsidRDefault="00DC3B9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DC3B93" w:rsidRDefault="00DC3B9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DC3B93" w:rsidRPr="00B75F2B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DC3B93" w:rsidRPr="00A74C38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DC3B93" w:rsidRPr="00B75F2B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DC3B93" w:rsidRPr="00B75F2B" w:rsidRDefault="00DC3B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E52B1"/>
    <w:rsid w:val="00042234"/>
    <w:rsid w:val="000705D0"/>
    <w:rsid w:val="001936F3"/>
    <w:rsid w:val="001B3E81"/>
    <w:rsid w:val="00240EE8"/>
    <w:rsid w:val="00260DF3"/>
    <w:rsid w:val="002F2CF4"/>
    <w:rsid w:val="004135F1"/>
    <w:rsid w:val="00446361"/>
    <w:rsid w:val="00454F52"/>
    <w:rsid w:val="005C75B0"/>
    <w:rsid w:val="005F79BA"/>
    <w:rsid w:val="006D5579"/>
    <w:rsid w:val="0076674B"/>
    <w:rsid w:val="007D61BA"/>
    <w:rsid w:val="007F2A8D"/>
    <w:rsid w:val="00854BDF"/>
    <w:rsid w:val="00952C67"/>
    <w:rsid w:val="00997AC6"/>
    <w:rsid w:val="009A3EE4"/>
    <w:rsid w:val="009A77C5"/>
    <w:rsid w:val="00A03FA6"/>
    <w:rsid w:val="00A0413A"/>
    <w:rsid w:val="00A40919"/>
    <w:rsid w:val="00A74C38"/>
    <w:rsid w:val="00B3020B"/>
    <w:rsid w:val="00B65040"/>
    <w:rsid w:val="00B75F2B"/>
    <w:rsid w:val="00B86FDF"/>
    <w:rsid w:val="00BF7CC8"/>
    <w:rsid w:val="00C92DB8"/>
    <w:rsid w:val="00CE3F29"/>
    <w:rsid w:val="00CE52B1"/>
    <w:rsid w:val="00D42F1B"/>
    <w:rsid w:val="00DC3B93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turner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015E6-C2DE-4D32-875C-F2B4AF31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179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ajturner</dc:creator>
  <cp:lastModifiedBy>ajturner</cp:lastModifiedBy>
  <cp:revision>5</cp:revision>
  <dcterms:created xsi:type="dcterms:W3CDTF">2014-03-17T16:16:00Z</dcterms:created>
  <dcterms:modified xsi:type="dcterms:W3CDTF">2014-04-11T16:46:00Z</dcterms:modified>
</cp:coreProperties>
</file>