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357A0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EF1354" w:rsidRPr="00854BDF" w:rsidRDefault="00EF1354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EF1354" w:rsidRPr="00B75F2B" w:rsidRDefault="00EF1354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Decided on a life size replica on the paper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EF1354" w:rsidRDefault="00EF1354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EF1354" w:rsidRPr="00B75F2B" w:rsidRDefault="00EF1354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EF1354" w:rsidRPr="00B75F2B" w:rsidRDefault="00EF1354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EF1354" w:rsidRPr="00A74C38" w:rsidRDefault="00EF135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Began working on the design for spring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bot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EF1354" w:rsidRPr="00854BDF" w:rsidRDefault="00EF1354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EF1354" w:rsidRDefault="00EF1354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EF1354" w:rsidRDefault="00EF1354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EF1354" w:rsidRDefault="00EF1354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EF1354" w:rsidRPr="00B75F2B" w:rsidRDefault="00EF135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EF1354" w:rsidRPr="00A74C38" w:rsidRDefault="00EF135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EF1354" w:rsidRPr="00B75F2B" w:rsidRDefault="00EF135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large sheet of graph paper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EF1354" w:rsidRPr="00B75F2B" w:rsidRDefault="00EF1354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EF1354" w:rsidRPr="00854BDF" w:rsidRDefault="00EF135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EF1354" w:rsidRPr="00B75F2B" w:rsidRDefault="00EF1354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Began work on the spinner portion of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bot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EF1354" w:rsidRDefault="00EF135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EF1354" w:rsidRPr="00B75F2B" w:rsidRDefault="00EF135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EF1354" w:rsidRPr="00B75F2B" w:rsidRDefault="00EF135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EF1354" w:rsidRPr="00A74C38" w:rsidRDefault="00EF135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Had to restart the design the drawing of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bot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EF1354" w:rsidRPr="00854BDF" w:rsidRDefault="00EF135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EF1354" w:rsidRDefault="00EF135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EF1354" w:rsidRDefault="00EF135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EF1354" w:rsidRDefault="00EF135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EF1354" w:rsidRPr="00B75F2B" w:rsidRDefault="00EF13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Reworked on some finer details of the spinner (walls, motor placement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ect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.)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F1354" w:rsidRPr="00A74C38" w:rsidRDefault="00EF13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EF1354" w:rsidRPr="00B75F2B" w:rsidRDefault="00EF1354" w:rsidP="00B42DEC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large sheet of graph paper</w:t>
                                  </w:r>
                                </w:p>
                                <w:p w:rsidR="00EF1354" w:rsidRPr="00B75F2B" w:rsidRDefault="00EF13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EF1354" w:rsidRPr="00B75F2B" w:rsidRDefault="00EF13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EF1354" w:rsidRPr="00854BDF" w:rsidRDefault="00EF135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EF1354" w:rsidRPr="00B75F2B" w:rsidRDefault="006D6E7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Worked out how thick the wall for the bearings for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bot</w:t>
                            </w:r>
                            <w:proofErr w:type="spellEnd"/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EF1354" w:rsidRDefault="00EF135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EF1354" w:rsidRPr="00B75F2B" w:rsidRDefault="00EF135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EF1354" w:rsidRPr="00B75F2B" w:rsidRDefault="00EF135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EF1354" w:rsidRPr="00A74C38" w:rsidRDefault="00461C5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Continued the designing of the new robot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EF1354" w:rsidRPr="00854BDF" w:rsidRDefault="00EF135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EF1354" w:rsidRDefault="00EF135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EF1354" w:rsidRDefault="00EF135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EF1354" w:rsidRDefault="00EF135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EF1354" w:rsidRPr="00B75F2B" w:rsidRDefault="00EF13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EF1354" w:rsidRPr="00A74C38" w:rsidRDefault="00EF13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EF1354" w:rsidRPr="00B75F2B" w:rsidRDefault="00461C5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Continued and finished and gathered materials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EF1354" w:rsidRPr="00B75F2B" w:rsidRDefault="00EF13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EF1354" w:rsidRPr="00854BDF" w:rsidRDefault="00EF135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EF1354" w:rsidRPr="00B75F2B" w:rsidRDefault="0032079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Decided on robot market place to purchase the wheels from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EF1354" w:rsidRDefault="00EF135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EF1354" w:rsidRPr="00B75F2B" w:rsidRDefault="00EF135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EF1354" w:rsidRPr="00B75F2B" w:rsidRDefault="00EF135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EF1354" w:rsidRPr="00A74C38" w:rsidRDefault="003207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Finished designing the weapon.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EF1354" w:rsidRPr="00854BDF" w:rsidRDefault="00EF135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EF1354" w:rsidRDefault="00EF135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EF1354" w:rsidRDefault="00EF135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EF1354" w:rsidRDefault="00EF135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EF1354" w:rsidRPr="00B75F2B" w:rsidRDefault="00EF13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EF1354" w:rsidRPr="00A74C38" w:rsidRDefault="00EF13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EF1354" w:rsidRPr="00B75F2B" w:rsidRDefault="0032079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Began to search for the new wheels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EF1354" w:rsidRPr="00B75F2B" w:rsidRDefault="00EF13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EF1354" w:rsidRPr="00854BDF" w:rsidRDefault="00EF1354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EF1354" w:rsidRPr="00B75F2B" w:rsidRDefault="00EE10F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Decided to use vex pieces for the pinion gear and the other </w:t>
                            </w:r>
                            <w:r>
                              <w:rPr>
                                <w:sz w:val="20"/>
                              </w:rPr>
                              <w:t>gears.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EF1354" w:rsidRDefault="00EF1354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EF1354" w:rsidRPr="00B75F2B" w:rsidRDefault="00EF1354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EF1354" w:rsidRPr="00B75F2B" w:rsidRDefault="00EF1354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EF1354" w:rsidRPr="00A74C38" w:rsidRDefault="0032079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t>60-tooth gears</w:t>
                                </w:r>
                                <w:proofErr w:type="gramStart"/>
                                <w:r>
                                  <w:t>:2.5</w:t>
                                </w:r>
                                <w:proofErr w:type="gramEnd"/>
                                <w:r>
                                  <w:t>" (63.5mm) Pitch Diameter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EF1354" w:rsidRPr="00854BDF" w:rsidRDefault="00EF1354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EF1354" w:rsidRDefault="00EF1354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EF1354" w:rsidRDefault="00EF1354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EF1354" w:rsidRDefault="00EF1354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EF1354" w:rsidRPr="00B75F2B" w:rsidRDefault="00EF13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EF1354" w:rsidRPr="00A74C38" w:rsidRDefault="00EF13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EF1354" w:rsidRPr="00B75F2B" w:rsidRDefault="00EE10F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Researched other means for the drive train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EF1354" w:rsidRPr="00B75F2B" w:rsidRDefault="00EF1354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20"/>
  <w:characterSpacingControl w:val="doNotCompress"/>
  <w:compat/>
  <w:rsids>
    <w:rsidRoot w:val="00145056"/>
    <w:rsid w:val="000705D0"/>
    <w:rsid w:val="00145056"/>
    <w:rsid w:val="001936F3"/>
    <w:rsid w:val="001B3E81"/>
    <w:rsid w:val="00240EE8"/>
    <w:rsid w:val="00260DF3"/>
    <w:rsid w:val="002F2CF4"/>
    <w:rsid w:val="00320798"/>
    <w:rsid w:val="00357A00"/>
    <w:rsid w:val="004135F1"/>
    <w:rsid w:val="00446361"/>
    <w:rsid w:val="00461C5F"/>
    <w:rsid w:val="005C75B0"/>
    <w:rsid w:val="005F79BA"/>
    <w:rsid w:val="006D6E71"/>
    <w:rsid w:val="0071213F"/>
    <w:rsid w:val="0076674B"/>
    <w:rsid w:val="00854BDF"/>
    <w:rsid w:val="009A3EE4"/>
    <w:rsid w:val="00A03FA6"/>
    <w:rsid w:val="00A0413A"/>
    <w:rsid w:val="00A40919"/>
    <w:rsid w:val="00A74C38"/>
    <w:rsid w:val="00B3020B"/>
    <w:rsid w:val="00B42DEC"/>
    <w:rsid w:val="00B65040"/>
    <w:rsid w:val="00B75F2B"/>
    <w:rsid w:val="00B86FDF"/>
    <w:rsid w:val="00BF0F0A"/>
    <w:rsid w:val="00CE3F29"/>
    <w:rsid w:val="00EA6342"/>
    <w:rsid w:val="00EE10F0"/>
    <w:rsid w:val="00EF1354"/>
    <w:rsid w:val="00F624BB"/>
    <w:rsid w:val="00F70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ault\users$\2016\ajturner\required%20school%20things\weekly%20lo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template</Template>
  <TotalTime>175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ajturner</dc:creator>
  <cp:keywords/>
  <dc:description/>
  <cp:lastModifiedBy>ajturner</cp:lastModifiedBy>
  <cp:revision>2</cp:revision>
  <dcterms:created xsi:type="dcterms:W3CDTF">2014-01-14T17:17:00Z</dcterms:created>
  <dcterms:modified xsi:type="dcterms:W3CDTF">2014-01-20T17:56:00Z</dcterms:modified>
</cp:coreProperties>
</file>