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886842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307788" w:rsidRPr="00854BDF" w:rsidRDefault="00307788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307788" w:rsidRPr="00B75F2B" w:rsidRDefault="00307788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Waited for 15 min. tried to make the weapon function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307788" w:rsidRDefault="00307788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307788" w:rsidRPr="00B75F2B" w:rsidRDefault="00307788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307788" w:rsidRPr="00B75F2B" w:rsidRDefault="00307788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307788" w:rsidRPr="00A74C38" w:rsidRDefault="0030778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Tried to solder the wire to the motor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307788" w:rsidRPr="00854BDF" w:rsidRDefault="00307788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307788" w:rsidRDefault="00307788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307788" w:rsidRDefault="00307788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307788" w:rsidRDefault="00307788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B75F2B" w:rsidRDefault="0030778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Still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cold to solder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A74C38" w:rsidRDefault="0030778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307788" w:rsidRPr="00B75F2B" w:rsidRDefault="0030778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Solder wouldn’t work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307788" w:rsidRPr="00B75F2B" w:rsidRDefault="0030778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307788" w:rsidRPr="00854BDF" w:rsidRDefault="00307788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307788" w:rsidRPr="00B75F2B" w:rsidRDefault="00307788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Then reassembled the motor.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307788" w:rsidRDefault="00307788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307788" w:rsidRPr="00A74C38" w:rsidRDefault="003077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Assembled the weapon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307788" w:rsidRPr="00854BDF" w:rsidRDefault="00307788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find the small motor and pieces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A74C38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find new bolts because the bolts we previously used were missing.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Didn’t get the chance, because everything was too large for the small space we had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307788" w:rsidRPr="00854BDF" w:rsidRDefault="00307788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307788" w:rsidRPr="00B75F2B" w:rsidRDefault="00307788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307788" w:rsidRDefault="00307788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307788" w:rsidRPr="00A74C38" w:rsidRDefault="003077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Assembled the weapon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307788" w:rsidRPr="00854BDF" w:rsidRDefault="00307788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307788" w:rsidRPr="00A74C38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Reseachered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the size for the bolt and diameter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307788" w:rsidRPr="00854BDF" w:rsidRDefault="00307788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307788" w:rsidRPr="00B75F2B" w:rsidRDefault="0030778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Started to bind robot motors and the remote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controll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307788" w:rsidRDefault="00307788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307788" w:rsidRPr="00A74C38" w:rsidRDefault="003077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Reassembled the aluminum wall and the motor.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Had the other 2 bind the controller to the speed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controlls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307788" w:rsidRPr="00854BDF" w:rsidRDefault="00307788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A74C38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apart the DT and wall and had to reverse the bolts and nuts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307788" w:rsidRPr="00854BDF" w:rsidRDefault="00307788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307788" w:rsidRPr="00B75F2B" w:rsidRDefault="0030778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Had problems being able to bind as a whole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307788" w:rsidRDefault="00307788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307788" w:rsidRPr="00A74C38" w:rsidRDefault="003077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Continued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tobind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robot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307788" w:rsidRPr="00854BDF" w:rsidRDefault="00307788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A74C38" w:rsidRDefault="00067F5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Maintaining a high enough </w:t>
                                  </w:r>
                                  <w:r>
                                    <w:rPr>
                                      <w:sz w:val="20"/>
                                    </w:rPr>
                                    <w:t>voltage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problems with maintaining a current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324B0"/>
    <w:rsid w:val="00067F56"/>
    <w:rsid w:val="000705D0"/>
    <w:rsid w:val="000F1A12"/>
    <w:rsid w:val="001936F3"/>
    <w:rsid w:val="001B3E81"/>
    <w:rsid w:val="002324B0"/>
    <w:rsid w:val="00240EE8"/>
    <w:rsid w:val="00260DF3"/>
    <w:rsid w:val="002F2CF4"/>
    <w:rsid w:val="00307788"/>
    <w:rsid w:val="004135F1"/>
    <w:rsid w:val="00446361"/>
    <w:rsid w:val="00460E98"/>
    <w:rsid w:val="004A744E"/>
    <w:rsid w:val="004D47DA"/>
    <w:rsid w:val="005C75B0"/>
    <w:rsid w:val="005F79BA"/>
    <w:rsid w:val="00694743"/>
    <w:rsid w:val="0076674B"/>
    <w:rsid w:val="0078272E"/>
    <w:rsid w:val="0085323D"/>
    <w:rsid w:val="00854BDF"/>
    <w:rsid w:val="00886842"/>
    <w:rsid w:val="009A3EE4"/>
    <w:rsid w:val="00A03FA6"/>
    <w:rsid w:val="00A0413A"/>
    <w:rsid w:val="00A21E71"/>
    <w:rsid w:val="00A40919"/>
    <w:rsid w:val="00A74C38"/>
    <w:rsid w:val="00A87791"/>
    <w:rsid w:val="00AA52B7"/>
    <w:rsid w:val="00AB0462"/>
    <w:rsid w:val="00B3020B"/>
    <w:rsid w:val="00B65040"/>
    <w:rsid w:val="00B75F2B"/>
    <w:rsid w:val="00B86FDF"/>
    <w:rsid w:val="00C05726"/>
    <w:rsid w:val="00C92BC3"/>
    <w:rsid w:val="00CE3F29"/>
    <w:rsid w:val="00DC08AC"/>
    <w:rsid w:val="00E0289A"/>
    <w:rsid w:val="00E2500A"/>
    <w:rsid w:val="00E350EB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6\ajturner\required%20school%20thin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ajturner</dc:creator>
  <cp:lastModifiedBy>ajturner</cp:lastModifiedBy>
  <cp:revision>2</cp:revision>
  <dcterms:created xsi:type="dcterms:W3CDTF">2013-11-22T18:10:00Z</dcterms:created>
  <dcterms:modified xsi:type="dcterms:W3CDTF">2013-11-22T18:10:00Z</dcterms:modified>
</cp:coreProperties>
</file>