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984813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A260C1" w:rsidRPr="00854BDF" w:rsidRDefault="00A260C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A260C1" w:rsidRPr="00B75F2B" w:rsidRDefault="00A260C1" w:rsidP="001B3E8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A260C1" w:rsidRDefault="00A260C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A260C1" w:rsidRPr="00B75F2B" w:rsidRDefault="00A260C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A260C1" w:rsidRPr="00B75F2B" w:rsidRDefault="00A260C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A260C1" w:rsidRPr="00A74C38" w:rsidRDefault="00990F10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Tested bolts for piston and </w:t>
                                </w:r>
                                <w:r>
                                  <w:rPr>
                                    <w:sz w:val="20"/>
                                  </w:rPr>
                                  <w:t>‘spatula’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A260C1" w:rsidRPr="00854BDF" w:rsidRDefault="00A260C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A260C1" w:rsidRDefault="00A260C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A260C1" w:rsidRDefault="00A260C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A260C1" w:rsidRDefault="00A260C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A260C1" w:rsidRPr="00B75F2B" w:rsidRDefault="00A260C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A260C1" w:rsidRPr="00A74C38" w:rsidRDefault="00A260C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A260C1" w:rsidRPr="00B75F2B" w:rsidRDefault="00A260C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A260C1" w:rsidRPr="00B75F2B" w:rsidRDefault="00A260C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A260C1" w:rsidRPr="00854BDF" w:rsidRDefault="00A260C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A260C1" w:rsidRPr="00B75F2B" w:rsidRDefault="00A260C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A260C1" w:rsidRDefault="00A260C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A260C1" w:rsidRPr="00B75F2B" w:rsidRDefault="00A260C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A260C1" w:rsidRPr="00B75F2B" w:rsidRDefault="00A260C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A260C1" w:rsidRPr="00A74C38" w:rsidRDefault="00990F10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Made measurements for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bot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wheels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A260C1" w:rsidRPr="00854BDF" w:rsidRDefault="00A260C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A260C1" w:rsidRDefault="00A260C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A260C1" w:rsidRDefault="00A260C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A260C1" w:rsidRDefault="00A260C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A260C1" w:rsidRPr="00B75F2B" w:rsidRDefault="00A260C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A260C1" w:rsidRPr="00A74C38" w:rsidRDefault="00A260C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A260C1" w:rsidRPr="00B75F2B" w:rsidRDefault="00A260C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A260C1" w:rsidRPr="00B75F2B" w:rsidRDefault="00A260C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A260C1" w:rsidRPr="00854BDF" w:rsidRDefault="00A260C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A260C1" w:rsidRPr="00B75F2B" w:rsidRDefault="00A260C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A260C1" w:rsidRDefault="00A260C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A260C1" w:rsidRPr="00B75F2B" w:rsidRDefault="00A260C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A260C1" w:rsidRPr="00B75F2B" w:rsidRDefault="00A260C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A260C1" w:rsidRPr="00A74C38" w:rsidRDefault="00A260C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Made cuts previously mentioned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A260C1" w:rsidRPr="00854BDF" w:rsidRDefault="00A260C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A260C1" w:rsidRDefault="00A260C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A260C1" w:rsidRDefault="00A260C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A260C1" w:rsidRDefault="00A260C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A260C1" w:rsidRPr="00B75F2B" w:rsidRDefault="00A260C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A260C1" w:rsidRPr="00A74C38" w:rsidRDefault="00A260C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A260C1" w:rsidRPr="00B75F2B" w:rsidRDefault="00A260C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A260C1" w:rsidRPr="00B75F2B" w:rsidRDefault="00A260C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A260C1" w:rsidRPr="00854BDF" w:rsidRDefault="00A260C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A260C1" w:rsidRPr="00B75F2B" w:rsidRDefault="00A260C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A260C1" w:rsidRDefault="00A260C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A260C1" w:rsidRPr="00B75F2B" w:rsidRDefault="00A260C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A260C1" w:rsidRPr="00B75F2B" w:rsidRDefault="00A260C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A260C1" w:rsidRPr="00A74C38" w:rsidRDefault="00A260C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Drilled hole into hub and fixed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drillpress</w:t>
                                </w:r>
                                <w:proofErr w:type="spellEnd"/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A260C1" w:rsidRPr="00854BDF" w:rsidRDefault="00A260C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A260C1" w:rsidRDefault="00A260C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A260C1" w:rsidRDefault="00A260C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A260C1" w:rsidRDefault="00A260C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A260C1" w:rsidRPr="00B75F2B" w:rsidRDefault="00A260C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A260C1" w:rsidRPr="00A74C38" w:rsidRDefault="00A260C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A260C1" w:rsidRPr="00B75F2B" w:rsidRDefault="00A260C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A260C1" w:rsidRPr="00B75F2B" w:rsidRDefault="00A260C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A260C1" w:rsidRPr="00854BDF" w:rsidRDefault="00A260C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A260C1" w:rsidRPr="00B75F2B" w:rsidRDefault="00A260C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A260C1" w:rsidRDefault="00A260C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A260C1" w:rsidRPr="00B75F2B" w:rsidRDefault="00A260C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A260C1" w:rsidRPr="00B75F2B" w:rsidRDefault="00A260C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A260C1" w:rsidRPr="00A74C38" w:rsidRDefault="00A260C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Drilled hole into hub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A260C1" w:rsidRPr="00854BDF" w:rsidRDefault="00A260C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A260C1" w:rsidRDefault="00A260C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A260C1" w:rsidRDefault="00A260C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A260C1" w:rsidRDefault="00A260C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A260C1" w:rsidRPr="00B75F2B" w:rsidRDefault="00A260C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A260C1" w:rsidRPr="00A74C38" w:rsidRDefault="00A260C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A260C1" w:rsidRPr="00B75F2B" w:rsidRDefault="00A260C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A260C1" w:rsidRPr="00B75F2B" w:rsidRDefault="00A260C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2324B0"/>
    <w:rsid w:val="000705D0"/>
    <w:rsid w:val="00161304"/>
    <w:rsid w:val="001936F3"/>
    <w:rsid w:val="001B3E81"/>
    <w:rsid w:val="002324B0"/>
    <w:rsid w:val="00240EE8"/>
    <w:rsid w:val="00260DF3"/>
    <w:rsid w:val="002F2CF4"/>
    <w:rsid w:val="004135F1"/>
    <w:rsid w:val="00446361"/>
    <w:rsid w:val="005C75B0"/>
    <w:rsid w:val="005F79BA"/>
    <w:rsid w:val="00671655"/>
    <w:rsid w:val="0070590B"/>
    <w:rsid w:val="0076674B"/>
    <w:rsid w:val="00854BDF"/>
    <w:rsid w:val="00955145"/>
    <w:rsid w:val="00984813"/>
    <w:rsid w:val="00990F10"/>
    <w:rsid w:val="009A3EE4"/>
    <w:rsid w:val="00A03FA6"/>
    <w:rsid w:val="00A0413A"/>
    <w:rsid w:val="00A21E71"/>
    <w:rsid w:val="00A260C1"/>
    <w:rsid w:val="00A40919"/>
    <w:rsid w:val="00A74C38"/>
    <w:rsid w:val="00AB0462"/>
    <w:rsid w:val="00B3020B"/>
    <w:rsid w:val="00B65040"/>
    <w:rsid w:val="00B75F2B"/>
    <w:rsid w:val="00B86FDF"/>
    <w:rsid w:val="00C05726"/>
    <w:rsid w:val="00CE3F29"/>
    <w:rsid w:val="00D27668"/>
    <w:rsid w:val="00EA6342"/>
    <w:rsid w:val="00EC677C"/>
    <w:rsid w:val="00EE24E3"/>
    <w:rsid w:val="00F62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ault\users$\2016\ajturner\required%20school%20thing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CD39A-D732-4C55-9086-EA4CE9CA7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ajturner</dc:creator>
  <cp:lastModifiedBy>ajturner</cp:lastModifiedBy>
  <cp:revision>2</cp:revision>
  <dcterms:created xsi:type="dcterms:W3CDTF">2013-10-23T16:32:00Z</dcterms:created>
  <dcterms:modified xsi:type="dcterms:W3CDTF">2013-10-23T16:32:00Z</dcterms:modified>
</cp:coreProperties>
</file>