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20A6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9C6C90" w:rsidRPr="00854BDF" w:rsidRDefault="009C6C90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9C6C90" w:rsidRPr="00B75F2B" w:rsidRDefault="009C6C90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9C6C90" w:rsidRDefault="009C6C90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9C6C90" w:rsidRPr="00B75F2B" w:rsidRDefault="009C6C90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9C6C90" w:rsidRPr="00B75F2B" w:rsidRDefault="009C6C90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9C6C90" w:rsidRDefault="009C6C9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drilling hub</w:t>
                                </w:r>
                              </w:p>
                              <w:p w:rsidR="009C6C90" w:rsidRPr="00A74C38" w:rsidRDefault="009C6C90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9C6C90" w:rsidRPr="00854BDF" w:rsidRDefault="009C6C90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9C6C90" w:rsidRDefault="009C6C90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B75F2B" w:rsidRDefault="009C6C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A74C38" w:rsidRDefault="009C6C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Holding hub without obstructing hub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entery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or drill bit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9C6C90" w:rsidRPr="00B75F2B" w:rsidRDefault="009C6C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9C6C90" w:rsidRPr="00B75F2B" w:rsidRDefault="009C6C9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9C6C90" w:rsidRPr="00854BDF" w:rsidRDefault="009C6C9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9C6C90" w:rsidRPr="00B75F2B" w:rsidRDefault="009C6C9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9C6C90" w:rsidRDefault="009C6C9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9C6C90" w:rsidRPr="00A74C38" w:rsidRDefault="009C6C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first measurements for aluminum wall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9C6C90" w:rsidRPr="00854BDF" w:rsidRDefault="009C6C9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A74C38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9C6C90" w:rsidRPr="00854BDF" w:rsidRDefault="009C6C9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9C6C90" w:rsidRPr="00B75F2B" w:rsidRDefault="009C6C9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9C6C90" w:rsidRDefault="009C6C9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9C6C90" w:rsidRPr="00A74C38" w:rsidRDefault="009C6C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Measured for the aluminum wall to keep the axle centered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9C6C90" w:rsidRPr="00854BDF" w:rsidRDefault="009C6C9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9C6C90" w:rsidRPr="00A74C38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9C6C90" w:rsidRPr="00854BDF" w:rsidRDefault="009C6C9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9C6C90" w:rsidRPr="00B75F2B" w:rsidRDefault="009C6C9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9C6C90" w:rsidRDefault="009C6C9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9C6C90" w:rsidRPr="00A74C38" w:rsidRDefault="009C6C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Created mock up that represents the aluminum wall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9C6C90" w:rsidRPr="00854BDF" w:rsidRDefault="009C6C9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A74C38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9C6C90" w:rsidRPr="00854BDF" w:rsidRDefault="009C6C9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9C6C90" w:rsidRPr="00B75F2B" w:rsidRDefault="009C6C9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9C6C90" w:rsidRDefault="009C6C9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9C6C90" w:rsidRPr="00B75F2B" w:rsidRDefault="009C6C9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9C6C90" w:rsidRPr="00A74C38" w:rsidRDefault="009C6C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Reinstalled the spatula and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finished  mock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up in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9C6C90" w:rsidRPr="00854BDF" w:rsidRDefault="009C6C9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9C6C90" w:rsidRDefault="009C6C9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9C6C90" w:rsidRPr="00A74C38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9C6C90" w:rsidRPr="00B75F2B" w:rsidRDefault="009C6C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24B0"/>
    <w:rsid w:val="00020A6A"/>
    <w:rsid w:val="000705D0"/>
    <w:rsid w:val="001473F5"/>
    <w:rsid w:val="00161304"/>
    <w:rsid w:val="001936F3"/>
    <w:rsid w:val="001B3E81"/>
    <w:rsid w:val="002324B0"/>
    <w:rsid w:val="00240EE8"/>
    <w:rsid w:val="00260DF3"/>
    <w:rsid w:val="002F2CF4"/>
    <w:rsid w:val="004135F1"/>
    <w:rsid w:val="00446361"/>
    <w:rsid w:val="005C75B0"/>
    <w:rsid w:val="005F79BA"/>
    <w:rsid w:val="00671655"/>
    <w:rsid w:val="0070590B"/>
    <w:rsid w:val="0076674B"/>
    <w:rsid w:val="00854BDF"/>
    <w:rsid w:val="00865585"/>
    <w:rsid w:val="00955145"/>
    <w:rsid w:val="00997B76"/>
    <w:rsid w:val="009A3EE4"/>
    <w:rsid w:val="009C6C90"/>
    <w:rsid w:val="00A03FA6"/>
    <w:rsid w:val="00A0413A"/>
    <w:rsid w:val="00A21E71"/>
    <w:rsid w:val="00A260C1"/>
    <w:rsid w:val="00A40919"/>
    <w:rsid w:val="00A74C38"/>
    <w:rsid w:val="00AB0462"/>
    <w:rsid w:val="00AF4799"/>
    <w:rsid w:val="00B3020B"/>
    <w:rsid w:val="00B65040"/>
    <w:rsid w:val="00B75F2B"/>
    <w:rsid w:val="00B86FDF"/>
    <w:rsid w:val="00C015E6"/>
    <w:rsid w:val="00C05726"/>
    <w:rsid w:val="00CE3F29"/>
    <w:rsid w:val="00D1013E"/>
    <w:rsid w:val="00D27668"/>
    <w:rsid w:val="00EA6342"/>
    <w:rsid w:val="00EC677C"/>
    <w:rsid w:val="00EE24E3"/>
    <w:rsid w:val="00EF45D3"/>
    <w:rsid w:val="00F33646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ajturner</dc:creator>
  <cp:keywords/>
  <dc:description/>
  <cp:lastModifiedBy>ajturner</cp:lastModifiedBy>
  <cp:revision>2</cp:revision>
  <dcterms:created xsi:type="dcterms:W3CDTF">2013-10-25T16:18:00Z</dcterms:created>
  <dcterms:modified xsi:type="dcterms:W3CDTF">2013-10-29T17:36:00Z</dcterms:modified>
</cp:coreProperties>
</file>