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D63A44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9F30C3" w:rsidRPr="00854BDF" w:rsidRDefault="009F30C3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9F30C3" w:rsidRPr="00B75F2B" w:rsidRDefault="009F30C3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9F30C3" w:rsidRDefault="009F30C3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9F30C3" w:rsidRPr="00B75F2B" w:rsidRDefault="009F30C3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9F30C3" w:rsidRPr="00B75F2B" w:rsidRDefault="009F30C3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9F30C3" w:rsidRPr="00A74C38" w:rsidRDefault="009F30C3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9F30C3" w:rsidRPr="00854BDF" w:rsidRDefault="009F30C3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9F30C3" w:rsidRDefault="009F30C3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9F30C3" w:rsidRDefault="009F30C3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9F30C3" w:rsidRDefault="009F30C3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9F30C3" w:rsidRPr="00B75F2B" w:rsidRDefault="009F30C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9F30C3" w:rsidRPr="00A74C38" w:rsidRDefault="009F30C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9F30C3" w:rsidRPr="00B75F2B" w:rsidRDefault="009F30C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9F30C3" w:rsidRPr="00B75F2B" w:rsidRDefault="009F30C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9F30C3" w:rsidRPr="00854BDF" w:rsidRDefault="009F30C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9F30C3" w:rsidRPr="00B75F2B" w:rsidRDefault="005B3B3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Fixed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drillpress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9F30C3" w:rsidRDefault="009F30C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9F30C3" w:rsidRPr="00B75F2B" w:rsidRDefault="009F30C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9F30C3" w:rsidRPr="00B75F2B" w:rsidRDefault="009F30C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9F30C3" w:rsidRPr="00A74C38" w:rsidRDefault="009F30C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Drilled hole in aluminum patch to keep the axle straight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9F30C3" w:rsidRPr="00854BDF" w:rsidRDefault="009F30C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9F30C3" w:rsidRDefault="009F30C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9F30C3" w:rsidRDefault="009F30C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9F30C3" w:rsidRDefault="009F30C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9F30C3" w:rsidRPr="00B75F2B" w:rsidRDefault="009F30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9F30C3" w:rsidRPr="00A74C38" w:rsidRDefault="009F30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9F30C3" w:rsidRPr="00B75F2B" w:rsidRDefault="009F30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Found correct drill bit for metal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9F30C3" w:rsidRPr="00B75F2B" w:rsidRDefault="009F30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9F30C3" w:rsidRPr="00854BDF" w:rsidRDefault="009F30C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9F30C3" w:rsidRPr="00B75F2B" w:rsidRDefault="001921B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Reassembled patch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9F30C3" w:rsidRDefault="009F30C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9F30C3" w:rsidRPr="00B75F2B" w:rsidRDefault="009F30C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9F30C3" w:rsidRPr="00B75F2B" w:rsidRDefault="009F30C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9F30C3" w:rsidRPr="00A74C38" w:rsidRDefault="001921B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Fixed the metal patch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9F30C3" w:rsidRPr="00854BDF" w:rsidRDefault="009F30C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9F30C3" w:rsidRDefault="009F30C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9F30C3" w:rsidRDefault="009F30C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9F30C3" w:rsidRDefault="009F30C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9F30C3" w:rsidRPr="00B75F2B" w:rsidRDefault="001921B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Rescrewed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holes into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bot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9F30C3" w:rsidRPr="00A74C38" w:rsidRDefault="005B3B3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Broken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drillpress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9F30C3" w:rsidRPr="00B75F2B" w:rsidRDefault="001921B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Took apart the metal patch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9F30C3" w:rsidRPr="00B75F2B" w:rsidRDefault="009F30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9F30C3" w:rsidRPr="00854BDF" w:rsidRDefault="009F30C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9F30C3" w:rsidRPr="00B75F2B" w:rsidRDefault="009F30C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9F30C3" w:rsidRDefault="009F30C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9F30C3" w:rsidRPr="00B75F2B" w:rsidRDefault="009F30C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9F30C3" w:rsidRPr="00B75F2B" w:rsidRDefault="009F30C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9F30C3" w:rsidRPr="00A74C38" w:rsidRDefault="005B3B3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Had to create second patch measurements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9F30C3" w:rsidRPr="00854BDF" w:rsidRDefault="009F30C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9F30C3" w:rsidRDefault="009F30C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9F30C3" w:rsidRDefault="009F30C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9F30C3" w:rsidRDefault="009F30C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9F30C3" w:rsidRPr="00B75F2B" w:rsidRDefault="009F30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9F30C3" w:rsidRPr="00A74C38" w:rsidRDefault="005B3B3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Broken dial calipers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9F30C3" w:rsidRPr="00B75F2B" w:rsidRDefault="005B3B3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to find patch and working dial caliper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9F30C3" w:rsidRPr="00B75F2B" w:rsidRDefault="009F30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9F30C3" w:rsidRPr="00854BDF" w:rsidRDefault="009F30C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9F30C3" w:rsidRPr="00B75F2B" w:rsidRDefault="009F30C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9F30C3" w:rsidRDefault="009F30C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9F30C3" w:rsidRPr="00B75F2B" w:rsidRDefault="009F30C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9F30C3" w:rsidRPr="00B75F2B" w:rsidRDefault="009F30C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9F30C3" w:rsidRPr="00A74C38" w:rsidRDefault="00D1797D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 xml:space="preserve">Made other identical patch and assembled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drivetrain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9F30C3" w:rsidRPr="00854BDF" w:rsidRDefault="009F30C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9F30C3" w:rsidRDefault="009F30C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9F30C3" w:rsidRDefault="009F30C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9F30C3" w:rsidRDefault="009F30C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9F30C3" w:rsidRPr="00B75F2B" w:rsidRDefault="009F30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9F30C3" w:rsidRPr="00A74C38" w:rsidRDefault="009F30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9F30C3" w:rsidRPr="00B75F2B" w:rsidRDefault="005B3B3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Created and found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tols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need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to make a hole in the patch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9F30C3" w:rsidRPr="00B75F2B" w:rsidRDefault="009F30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324B0"/>
    <w:rsid w:val="000705D0"/>
    <w:rsid w:val="001921B6"/>
    <w:rsid w:val="001936F3"/>
    <w:rsid w:val="001B3E81"/>
    <w:rsid w:val="002324B0"/>
    <w:rsid w:val="00240EE8"/>
    <w:rsid w:val="00260DF3"/>
    <w:rsid w:val="002F2CF4"/>
    <w:rsid w:val="003C2982"/>
    <w:rsid w:val="004135F1"/>
    <w:rsid w:val="00446361"/>
    <w:rsid w:val="005B3B3F"/>
    <w:rsid w:val="005C75B0"/>
    <w:rsid w:val="005F79BA"/>
    <w:rsid w:val="0066282C"/>
    <w:rsid w:val="0076674B"/>
    <w:rsid w:val="00854BDF"/>
    <w:rsid w:val="009A3EE4"/>
    <w:rsid w:val="009F30C3"/>
    <w:rsid w:val="00A03FA6"/>
    <w:rsid w:val="00A0413A"/>
    <w:rsid w:val="00A21E71"/>
    <w:rsid w:val="00A40919"/>
    <w:rsid w:val="00A74C38"/>
    <w:rsid w:val="00AB0462"/>
    <w:rsid w:val="00B3020B"/>
    <w:rsid w:val="00B65040"/>
    <w:rsid w:val="00B75F2B"/>
    <w:rsid w:val="00B86FDF"/>
    <w:rsid w:val="00C05726"/>
    <w:rsid w:val="00CE3F29"/>
    <w:rsid w:val="00CE7462"/>
    <w:rsid w:val="00D1797D"/>
    <w:rsid w:val="00D63A44"/>
    <w:rsid w:val="00EA6342"/>
    <w:rsid w:val="00EF6986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6\ajturner\required%20school%20thin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109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ajturner</dc:creator>
  <cp:lastModifiedBy>ajturner</cp:lastModifiedBy>
  <cp:revision>5</cp:revision>
  <dcterms:created xsi:type="dcterms:W3CDTF">2013-11-05T18:09:00Z</dcterms:created>
  <dcterms:modified xsi:type="dcterms:W3CDTF">2013-11-11T17:29:00Z</dcterms:modified>
</cp:coreProperties>
</file>